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AC" w:rsidRPr="00FD2EAC" w:rsidRDefault="00FD2EAC" w:rsidP="00B146CD">
      <w:pPr>
        <w:pStyle w:val="AddressLin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Daniel A. </w:t>
      </w:r>
      <w:proofErr w:type="spellStart"/>
      <w:r>
        <w:rPr>
          <w:b/>
          <w:sz w:val="32"/>
          <w:szCs w:val="32"/>
        </w:rPr>
        <w:t>Rosenau</w:t>
      </w:r>
      <w:proofErr w:type="spellEnd"/>
    </w:p>
    <w:p w:rsidR="006634EE" w:rsidRPr="00B146CD" w:rsidRDefault="00C024E0" w:rsidP="00B146CD">
      <w:pPr>
        <w:pStyle w:val="AddressLine"/>
      </w:pPr>
      <w:r>
        <w:t>703 S Warren St.  A4</w:t>
      </w:r>
      <w:r w:rsidR="00F67948" w:rsidRPr="00B146CD">
        <w:t xml:space="preserve"> </w:t>
      </w:r>
      <w:r w:rsidR="00F67948" w:rsidRPr="00B146CD">
        <w:rPr>
          <w:rFonts w:eastAsia="MS Mincho"/>
        </w:rPr>
        <w:sym w:font="Wingdings 2" w:char="F098"/>
      </w:r>
      <w:r w:rsidR="00F67948" w:rsidRPr="00B146CD">
        <w:t xml:space="preserve"> </w:t>
      </w:r>
      <w:r>
        <w:t>Warrensburg, MO 64093</w:t>
      </w:r>
      <w:r w:rsidR="00F67948" w:rsidRPr="00B146CD">
        <w:t xml:space="preserve"> </w:t>
      </w:r>
      <w:r w:rsidR="00F67948" w:rsidRPr="00B146CD">
        <w:rPr>
          <w:rFonts w:eastAsia="MS Mincho"/>
        </w:rPr>
        <w:sym w:font="Wingdings 2" w:char="F098"/>
      </w:r>
      <w:r w:rsidR="00F67948" w:rsidRPr="00B146CD">
        <w:t xml:space="preserve"> Home: </w:t>
      </w:r>
      <w:r>
        <w:t xml:space="preserve">816-582-0918 </w:t>
      </w:r>
      <w:r w:rsidR="00F67948" w:rsidRPr="00B146CD">
        <w:rPr>
          <w:rFonts w:eastAsia="MS Mincho"/>
        </w:rPr>
        <w:sym w:font="Wingdings 2" w:char="F098"/>
      </w:r>
      <w:r w:rsidR="00F67948" w:rsidRPr="00B146CD">
        <w:rPr>
          <w:rFonts w:eastAsia="MS Mincho"/>
        </w:rPr>
        <w:t xml:space="preserve"> Cell: </w:t>
      </w:r>
      <w:r>
        <w:t>660-864-1924</w:t>
      </w:r>
      <w:r w:rsidR="00F67948" w:rsidRPr="00B146CD">
        <w:t xml:space="preserve"> </w:t>
      </w:r>
      <w:r w:rsidR="00F67948" w:rsidRPr="00B146CD">
        <w:rPr>
          <w:rFonts w:eastAsia="MS Mincho"/>
        </w:rPr>
        <w:sym w:font="Wingdings 2" w:char="F098"/>
      </w:r>
      <w:r w:rsidR="00F67948" w:rsidRPr="00B146CD">
        <w:t xml:space="preserve"> </w:t>
      </w:r>
      <w:r>
        <w:t>dan.rosenau87@gmail.com</w:t>
      </w:r>
    </w:p>
    <w:p w:rsidR="006634EE" w:rsidRPr="00C538BE" w:rsidRDefault="006634EE" w:rsidP="00C538BE">
      <w:pPr>
        <w:pStyle w:val="Sectiondivider"/>
      </w:pPr>
    </w:p>
    <w:p w:rsidR="006634EE" w:rsidRPr="008A47A5" w:rsidRDefault="00F67948" w:rsidP="008A47A5">
      <w:pPr>
        <w:pStyle w:val="Heading1"/>
      </w:pPr>
      <w:r w:rsidRPr="008A47A5">
        <w:t>SALES MANAGER</w:t>
      </w:r>
    </w:p>
    <w:p w:rsidR="006634EE" w:rsidRPr="001B429D" w:rsidRDefault="0095291B" w:rsidP="001B429D">
      <w:pPr>
        <w:pStyle w:val="LocationPreferences"/>
      </w:pPr>
      <w:r>
        <w:rPr>
          <w:rStyle w:val="Regions"/>
        </w:rPr>
        <w:t>Focus:  Cellular Sales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7884"/>
      </w:tblGrid>
      <w:tr w:rsidR="006634EE">
        <w:tc>
          <w:tcPr>
            <w:tcW w:w="2268" w:type="dxa"/>
          </w:tcPr>
          <w:p w:rsidR="006634EE" w:rsidRDefault="00F67948">
            <w:pPr>
              <w:pStyle w:val="Sectionheader"/>
            </w:pPr>
            <w:r>
              <w:t>Value Offered</w:t>
            </w:r>
          </w:p>
        </w:tc>
        <w:tc>
          <w:tcPr>
            <w:tcW w:w="7884" w:type="dxa"/>
          </w:tcPr>
          <w:p w:rsidR="006634EE" w:rsidRPr="008A47A5" w:rsidRDefault="00C024E0" w:rsidP="008A47A5">
            <w:pPr>
              <w:pStyle w:val="Bulletedtext"/>
            </w:pPr>
            <w:r>
              <w:t>4</w:t>
            </w:r>
            <w:r w:rsidR="00F67948" w:rsidRPr="008A47A5">
              <w:t xml:space="preserve"> years of experience </w:t>
            </w:r>
            <w:r>
              <w:t>leading performance driven metrics in a retail environment</w:t>
            </w:r>
            <w:r w:rsidR="00F67948" w:rsidRPr="008A47A5">
              <w:t>.</w:t>
            </w:r>
          </w:p>
          <w:p w:rsidR="006634EE" w:rsidRPr="008A47A5" w:rsidRDefault="00F67948" w:rsidP="008A47A5">
            <w:pPr>
              <w:pStyle w:val="Bulletedtext"/>
            </w:pPr>
            <w:r w:rsidRPr="008A47A5">
              <w:t>Proven track record of driving</w:t>
            </w:r>
            <w:bookmarkStart w:id="0" w:name="_GoBack"/>
            <w:bookmarkEnd w:id="0"/>
            <w:r w:rsidRPr="008A47A5">
              <w:t xml:space="preserve"> </w:t>
            </w:r>
            <w:r w:rsidR="00C024E0">
              <w:t>focused metrics including sales and customer service scores</w:t>
            </w:r>
            <w:r w:rsidRPr="008A47A5">
              <w:t>.</w:t>
            </w:r>
          </w:p>
          <w:p w:rsidR="006634EE" w:rsidRPr="008A47A5" w:rsidRDefault="00F67948" w:rsidP="008A47A5">
            <w:pPr>
              <w:pStyle w:val="Bulletedtext"/>
            </w:pPr>
            <w:r w:rsidRPr="008A47A5">
              <w:t xml:space="preserve">Specialized skills in </w:t>
            </w:r>
            <w:r w:rsidR="00C024E0">
              <w:t>cellular sales and interpersonal communication across all types of customers.</w:t>
            </w:r>
          </w:p>
          <w:p w:rsidR="006634EE" w:rsidRPr="008A47A5" w:rsidRDefault="00F67948" w:rsidP="008A47A5">
            <w:pPr>
              <w:pStyle w:val="Bulletedtext"/>
            </w:pPr>
            <w:r w:rsidRPr="008A47A5">
              <w:t xml:space="preserve">Strong command of </w:t>
            </w:r>
            <w:r w:rsidR="00C024E0">
              <w:t>time management, priority tasking, team management, coaching and managerial paperwork.</w:t>
            </w:r>
          </w:p>
          <w:p w:rsidR="006634EE" w:rsidRDefault="00F67948" w:rsidP="00C024E0">
            <w:pPr>
              <w:pStyle w:val="Bulletedtext"/>
              <w:rPr>
                <w:rFonts w:cs="Tahoma"/>
                <w:b/>
                <w:spacing w:val="-2"/>
              </w:rPr>
            </w:pPr>
            <w:r w:rsidRPr="008A47A5">
              <w:t xml:space="preserve">Expert relationship builder, </w:t>
            </w:r>
            <w:r w:rsidR="00C024E0">
              <w:t>team developer,</w:t>
            </w:r>
            <w:r w:rsidRPr="008A47A5">
              <w:t xml:space="preserve"> negotiator and sales strategist.</w:t>
            </w:r>
            <w:r>
              <w:t xml:space="preserve">  </w:t>
            </w:r>
          </w:p>
        </w:tc>
      </w:tr>
    </w:tbl>
    <w:p w:rsidR="006634EE" w:rsidRDefault="006634EE">
      <w:pPr>
        <w:pStyle w:val="Sectiondivid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4140"/>
        <w:gridCol w:w="3744"/>
      </w:tblGrid>
      <w:tr w:rsidR="006634EE">
        <w:tc>
          <w:tcPr>
            <w:tcW w:w="2268" w:type="dxa"/>
          </w:tcPr>
          <w:p w:rsidR="006634EE" w:rsidRPr="00C538BE" w:rsidRDefault="00F67948" w:rsidP="00C538BE">
            <w:pPr>
              <w:pStyle w:val="Sectionheader"/>
            </w:pPr>
            <w:r w:rsidRPr="00C538BE">
              <w:t>Key Skills</w:t>
            </w:r>
          </w:p>
        </w:tc>
        <w:tc>
          <w:tcPr>
            <w:tcW w:w="4140" w:type="dxa"/>
          </w:tcPr>
          <w:p w:rsidR="006634EE" w:rsidRDefault="00C024E0">
            <w:pPr>
              <w:pStyle w:val="Bulletedtext"/>
            </w:pPr>
            <w:r>
              <w:t>Customer Focused Thinking</w:t>
            </w:r>
          </w:p>
          <w:p w:rsidR="006634EE" w:rsidRDefault="00C024E0">
            <w:pPr>
              <w:pStyle w:val="Bulletedtext"/>
            </w:pPr>
            <w:r>
              <w:t>Consumer Relationship</w:t>
            </w:r>
            <w:r w:rsidR="00F67948">
              <w:t xml:space="preserve"> Development</w:t>
            </w:r>
          </w:p>
          <w:p w:rsidR="006634EE" w:rsidRDefault="00F67948">
            <w:pPr>
              <w:pStyle w:val="Bulletedtext"/>
            </w:pPr>
            <w:r>
              <w:t>Sales Team Training &amp; Management</w:t>
            </w:r>
          </w:p>
          <w:p w:rsidR="006634EE" w:rsidRDefault="00C024E0">
            <w:pPr>
              <w:pStyle w:val="Bulletedtext"/>
            </w:pPr>
            <w:r>
              <w:t>Interpersonal Communication</w:t>
            </w:r>
          </w:p>
        </w:tc>
        <w:tc>
          <w:tcPr>
            <w:tcW w:w="3744" w:type="dxa"/>
          </w:tcPr>
          <w:p w:rsidR="006634EE" w:rsidRDefault="00C024E0">
            <w:pPr>
              <w:pStyle w:val="Bulletedtext"/>
            </w:pPr>
            <w:r>
              <w:t>Contract Handling</w:t>
            </w:r>
          </w:p>
          <w:p w:rsidR="006634EE" w:rsidRDefault="00C024E0">
            <w:pPr>
              <w:pStyle w:val="Bulletedtext"/>
            </w:pPr>
            <w:r>
              <w:t>Long Sighted Sales</w:t>
            </w:r>
          </w:p>
          <w:p w:rsidR="006634EE" w:rsidRDefault="00F67948">
            <w:pPr>
              <w:pStyle w:val="Bulletedtext"/>
            </w:pPr>
            <w:r>
              <w:t>Key Account Management</w:t>
            </w:r>
          </w:p>
          <w:p w:rsidR="006634EE" w:rsidRDefault="00C024E0">
            <w:pPr>
              <w:pStyle w:val="Bulletedtext"/>
            </w:pPr>
            <w:r>
              <w:t>Sound Sales Predictions</w:t>
            </w:r>
          </w:p>
        </w:tc>
      </w:tr>
    </w:tbl>
    <w:p w:rsidR="006634EE" w:rsidRDefault="006634EE">
      <w:pPr>
        <w:pStyle w:val="Sectiondivid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4410"/>
        <w:gridCol w:w="3474"/>
      </w:tblGrid>
      <w:tr w:rsidR="006634EE">
        <w:trPr>
          <w:trHeight w:val="252"/>
        </w:trPr>
        <w:tc>
          <w:tcPr>
            <w:tcW w:w="2268" w:type="dxa"/>
            <w:vMerge w:val="restart"/>
          </w:tcPr>
          <w:p w:rsidR="006634EE" w:rsidRPr="00C538BE" w:rsidRDefault="00F67948" w:rsidP="00C538BE">
            <w:pPr>
              <w:pStyle w:val="Sectionheader"/>
            </w:pPr>
            <w:r w:rsidRPr="00C538BE">
              <w:t xml:space="preserve">Career </w:t>
            </w:r>
          </w:p>
          <w:p w:rsidR="006634EE" w:rsidRPr="00C538BE" w:rsidRDefault="00F67948" w:rsidP="00C538BE">
            <w:pPr>
              <w:pStyle w:val="Sectionheader"/>
            </w:pPr>
            <w:r w:rsidRPr="00C538BE">
              <w:t>Progression</w:t>
            </w:r>
          </w:p>
        </w:tc>
        <w:tc>
          <w:tcPr>
            <w:tcW w:w="7884" w:type="dxa"/>
            <w:gridSpan w:val="2"/>
          </w:tcPr>
          <w:p w:rsidR="006634EE" w:rsidRPr="00891119" w:rsidRDefault="00891119" w:rsidP="00B146CD">
            <w:pPr>
              <w:pStyle w:val="Lefttext"/>
              <w:rPr>
                <w:b/>
              </w:rPr>
            </w:pPr>
            <w:r>
              <w:rPr>
                <w:b/>
              </w:rPr>
              <w:t>Store Manager-  Pizza Pipeline,                                   Missoula MT, 2007-2009</w:t>
            </w:r>
          </w:p>
        </w:tc>
      </w:tr>
      <w:tr w:rsidR="006634EE">
        <w:trPr>
          <w:trHeight w:val="168"/>
        </w:trPr>
        <w:tc>
          <w:tcPr>
            <w:tcW w:w="2268" w:type="dxa"/>
            <w:vMerge/>
          </w:tcPr>
          <w:p w:rsidR="006634EE" w:rsidRDefault="006634EE">
            <w:pPr>
              <w:jc w:val="both"/>
              <w:rPr>
                <w:rFonts w:ascii="Book Antiqua" w:hAnsi="Book Antiqua"/>
                <w:b/>
                <w:spacing w:val="-2"/>
              </w:rPr>
            </w:pPr>
          </w:p>
        </w:tc>
        <w:tc>
          <w:tcPr>
            <w:tcW w:w="4410" w:type="dxa"/>
          </w:tcPr>
          <w:p w:rsidR="00891119" w:rsidRDefault="00891119" w:rsidP="00B146CD">
            <w:pPr>
              <w:pStyle w:val="Job"/>
            </w:pPr>
          </w:p>
          <w:p w:rsidR="006634EE" w:rsidRDefault="00891119" w:rsidP="00B146CD">
            <w:pPr>
              <w:pStyle w:val="Job"/>
            </w:pPr>
            <w:r>
              <w:t>Customer Service Specialist-                     Accent Marketing Solutions</w:t>
            </w:r>
          </w:p>
          <w:p w:rsidR="00891119" w:rsidRDefault="00891119" w:rsidP="00B146CD">
            <w:pPr>
              <w:pStyle w:val="Job"/>
            </w:pPr>
          </w:p>
          <w:p w:rsidR="00891119" w:rsidRDefault="00891119" w:rsidP="00B146CD">
            <w:pPr>
              <w:pStyle w:val="Job"/>
            </w:pPr>
            <w:r>
              <w:t xml:space="preserve">Retail Store Manager-                                          </w:t>
            </w:r>
          </w:p>
          <w:p w:rsidR="00891119" w:rsidRPr="00B146CD" w:rsidRDefault="00891119" w:rsidP="00B146CD">
            <w:pPr>
              <w:pStyle w:val="Job"/>
            </w:pPr>
            <w:r>
              <w:t>Wireless Lifestyle</w:t>
            </w:r>
          </w:p>
        </w:tc>
        <w:tc>
          <w:tcPr>
            <w:tcW w:w="3474" w:type="dxa"/>
          </w:tcPr>
          <w:p w:rsidR="006634EE" w:rsidRDefault="006634EE" w:rsidP="00B146CD">
            <w:pPr>
              <w:pStyle w:val="Job"/>
            </w:pPr>
          </w:p>
          <w:p w:rsidR="00891119" w:rsidRDefault="00891119" w:rsidP="00B146CD">
            <w:pPr>
              <w:pStyle w:val="Job"/>
            </w:pPr>
            <w:r>
              <w:t>Farmington MO, 2009-2010</w:t>
            </w:r>
          </w:p>
          <w:p w:rsidR="00891119" w:rsidRDefault="00891119" w:rsidP="00B146CD">
            <w:pPr>
              <w:pStyle w:val="Job"/>
            </w:pPr>
          </w:p>
          <w:p w:rsidR="00891119" w:rsidRDefault="00891119" w:rsidP="00B146CD">
            <w:pPr>
              <w:pStyle w:val="Job"/>
            </w:pPr>
          </w:p>
          <w:p w:rsidR="00891119" w:rsidRPr="00B146CD" w:rsidRDefault="00891119" w:rsidP="00B146CD">
            <w:pPr>
              <w:pStyle w:val="Job"/>
            </w:pPr>
            <w:r>
              <w:t>Warrensburg MO, 2010-2012</w:t>
            </w:r>
          </w:p>
        </w:tc>
      </w:tr>
      <w:tr w:rsidR="00891119">
        <w:trPr>
          <w:gridAfter w:val="2"/>
          <w:wAfter w:w="7884" w:type="dxa"/>
          <w:trHeight w:val="289"/>
        </w:trPr>
        <w:tc>
          <w:tcPr>
            <w:tcW w:w="2268" w:type="dxa"/>
            <w:vMerge/>
          </w:tcPr>
          <w:p w:rsidR="00891119" w:rsidRDefault="00891119">
            <w:pPr>
              <w:jc w:val="both"/>
              <w:rPr>
                <w:rFonts w:ascii="Book Antiqua" w:hAnsi="Book Antiqua"/>
                <w:b/>
                <w:spacing w:val="-2"/>
              </w:rPr>
            </w:pPr>
          </w:p>
        </w:tc>
      </w:tr>
      <w:tr w:rsidR="006634EE">
        <w:trPr>
          <w:trHeight w:val="1170"/>
        </w:trPr>
        <w:tc>
          <w:tcPr>
            <w:tcW w:w="2268" w:type="dxa"/>
            <w:vMerge/>
          </w:tcPr>
          <w:p w:rsidR="006634EE" w:rsidRDefault="006634EE">
            <w:pPr>
              <w:jc w:val="both"/>
              <w:rPr>
                <w:rFonts w:ascii="Book Antiqua" w:hAnsi="Book Antiqua"/>
                <w:b/>
                <w:spacing w:val="-2"/>
              </w:rPr>
            </w:pPr>
          </w:p>
        </w:tc>
        <w:tc>
          <w:tcPr>
            <w:tcW w:w="7884" w:type="dxa"/>
            <w:gridSpan w:val="2"/>
          </w:tcPr>
          <w:p w:rsidR="006634EE" w:rsidRPr="00B146CD" w:rsidRDefault="00F67948" w:rsidP="00C10B8D">
            <w:pPr>
              <w:pStyle w:val="Lefttext"/>
            </w:pPr>
            <w:r w:rsidRPr="00B146CD">
              <w:t xml:space="preserve">Progressed through a series of promotions, culminating in </w:t>
            </w:r>
            <w:r w:rsidR="00891119">
              <w:t>my promotion to Retail Sales manager of the Warrensburg location.</w:t>
            </w:r>
            <w:r w:rsidRPr="00B146CD">
              <w:t xml:space="preserve"> </w:t>
            </w:r>
            <w:r w:rsidR="00C10B8D">
              <w:t>Over my 2 year tenure at Wireless Lifestyle I was awarded top sales position more than 12 times and won many sales contests including new smart phones, sporting and concert events and much more.</w:t>
            </w:r>
          </w:p>
        </w:tc>
      </w:tr>
    </w:tbl>
    <w:p w:rsidR="006634EE" w:rsidRDefault="006634EE">
      <w:pPr>
        <w:pStyle w:val="Sectiondivid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7884"/>
      </w:tblGrid>
      <w:tr w:rsidR="006634EE">
        <w:trPr>
          <w:trHeight w:val="587"/>
        </w:trPr>
        <w:tc>
          <w:tcPr>
            <w:tcW w:w="2268" w:type="dxa"/>
          </w:tcPr>
          <w:p w:rsidR="006634EE" w:rsidRPr="00C538BE" w:rsidRDefault="00F67948" w:rsidP="00C538BE">
            <w:pPr>
              <w:pStyle w:val="Sectionheader"/>
            </w:pPr>
            <w:r w:rsidRPr="00C538BE">
              <w:t>Achievement Highlights</w:t>
            </w:r>
          </w:p>
        </w:tc>
        <w:tc>
          <w:tcPr>
            <w:tcW w:w="7884" w:type="dxa"/>
          </w:tcPr>
          <w:p w:rsidR="006634EE" w:rsidRPr="008A47A5" w:rsidRDefault="00C10B8D" w:rsidP="008A47A5">
            <w:pPr>
              <w:pStyle w:val="Accomplishmentsintroitalics"/>
            </w:pPr>
            <w:r>
              <w:t>Was awarded Top Sales awards for 12 out of 24 months at the Warrensburg location</w:t>
            </w:r>
            <w:r w:rsidR="00F67948" w:rsidRPr="008A47A5">
              <w:t>:</w:t>
            </w:r>
          </w:p>
        </w:tc>
      </w:tr>
      <w:tr w:rsidR="006634EE">
        <w:trPr>
          <w:trHeight w:val="261"/>
        </w:trPr>
        <w:tc>
          <w:tcPr>
            <w:tcW w:w="2268" w:type="dxa"/>
          </w:tcPr>
          <w:p w:rsidR="006634EE" w:rsidRPr="00C538BE" w:rsidRDefault="00F67948" w:rsidP="00C538BE">
            <w:pPr>
              <w:pStyle w:val="Accomplishmentsintroitalics"/>
            </w:pPr>
            <w:r w:rsidRPr="00C538BE">
              <w:t xml:space="preserve"> </w:t>
            </w:r>
          </w:p>
        </w:tc>
        <w:tc>
          <w:tcPr>
            <w:tcW w:w="7884" w:type="dxa"/>
          </w:tcPr>
          <w:p w:rsidR="006634EE" w:rsidRPr="008A47A5" w:rsidRDefault="00C10B8D" w:rsidP="008A47A5">
            <w:pPr>
              <w:pStyle w:val="Bulletedtext"/>
            </w:pPr>
            <w:r>
              <w:t xml:space="preserve">Averaged a Year over Year increase of 12% in monthly phones sold for </w:t>
            </w:r>
            <w:proofErr w:type="gramStart"/>
            <w:r>
              <w:t>both  New</w:t>
            </w:r>
            <w:proofErr w:type="gramEnd"/>
            <w:r>
              <w:t xml:space="preserve"> and Total activations and 15% </w:t>
            </w:r>
            <w:proofErr w:type="spellStart"/>
            <w:r>
              <w:t>YoY</w:t>
            </w:r>
            <w:proofErr w:type="spellEnd"/>
            <w:r>
              <w:t xml:space="preserve"> increases for monthly accessory sales.</w:t>
            </w:r>
          </w:p>
          <w:p w:rsidR="006634EE" w:rsidRPr="008A47A5" w:rsidRDefault="00F67948" w:rsidP="00C10B8D">
            <w:pPr>
              <w:pStyle w:val="Bulletedtext"/>
            </w:pPr>
            <w:r w:rsidRPr="008A47A5">
              <w:t xml:space="preserve">Built an A-caliber team </w:t>
            </w:r>
            <w:r w:rsidR="00C10B8D">
              <w:t>of young dedicated</w:t>
            </w:r>
            <w:r w:rsidRPr="008A47A5">
              <w:t xml:space="preserve"> sales talent. Recruited staff; led ongoing mentoring/training on </w:t>
            </w:r>
            <w:r w:rsidR="00C10B8D">
              <w:t>Wireless Lifestyles product line</w:t>
            </w:r>
            <w:r w:rsidRPr="008A47A5">
              <w:t xml:space="preserve">; and coached </w:t>
            </w:r>
            <w:r w:rsidR="00C10B8D">
              <w:t>personal</w:t>
            </w:r>
            <w:r w:rsidRPr="008A47A5">
              <w:t xml:space="preserve"> sales, customer care and closing best practices.</w:t>
            </w:r>
          </w:p>
        </w:tc>
      </w:tr>
    </w:tbl>
    <w:p w:rsidR="006634EE" w:rsidRPr="00C538BE" w:rsidRDefault="006634EE" w:rsidP="00C538BE">
      <w:pPr>
        <w:pStyle w:val="Sectiondivid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7884"/>
      </w:tblGrid>
      <w:tr w:rsidR="006634EE">
        <w:tc>
          <w:tcPr>
            <w:tcW w:w="2268" w:type="dxa"/>
          </w:tcPr>
          <w:p w:rsidR="006634EE" w:rsidRPr="00C538BE" w:rsidRDefault="00F67948" w:rsidP="00C538BE">
            <w:pPr>
              <w:pStyle w:val="Sectionheader"/>
            </w:pPr>
            <w:r w:rsidRPr="00C538BE">
              <w:t>Education</w:t>
            </w:r>
          </w:p>
        </w:tc>
        <w:tc>
          <w:tcPr>
            <w:tcW w:w="7884" w:type="dxa"/>
          </w:tcPr>
          <w:p w:rsidR="006634EE" w:rsidRDefault="00F67948">
            <w:pPr>
              <w:pStyle w:val="Lefttext"/>
            </w:pPr>
            <w:r>
              <w:t>UNIVERSITY</w:t>
            </w:r>
            <w:r w:rsidR="00FD2EAC">
              <w:t xml:space="preserve"> OF MONTANA</w:t>
            </w:r>
            <w:r>
              <w:t xml:space="preserve"> — </w:t>
            </w:r>
            <w:r w:rsidR="00FD2EAC">
              <w:t>Missoula, MT</w:t>
            </w:r>
          </w:p>
          <w:p w:rsidR="006634EE" w:rsidRDefault="00F67948">
            <w:pPr>
              <w:pStyle w:val="Job"/>
            </w:pPr>
            <w:r>
              <w:rPr>
                <w:i/>
              </w:rPr>
              <w:t xml:space="preserve">Major in </w:t>
            </w:r>
            <w:r w:rsidR="00FD2EAC">
              <w:rPr>
                <w:i/>
              </w:rPr>
              <w:t>Communication</w:t>
            </w:r>
          </w:p>
        </w:tc>
      </w:tr>
    </w:tbl>
    <w:p w:rsidR="006634EE" w:rsidRPr="00C538BE" w:rsidRDefault="006634EE" w:rsidP="00C538BE">
      <w:pPr>
        <w:pStyle w:val="Sectiondivid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7884"/>
      </w:tblGrid>
      <w:tr w:rsidR="006634EE">
        <w:tc>
          <w:tcPr>
            <w:tcW w:w="2268" w:type="dxa"/>
          </w:tcPr>
          <w:p w:rsidR="006634EE" w:rsidRPr="00C538BE" w:rsidRDefault="00F67948" w:rsidP="00C538BE">
            <w:pPr>
              <w:pStyle w:val="Sectionheader"/>
            </w:pPr>
            <w:r w:rsidRPr="00C538BE">
              <w:t>Languages</w:t>
            </w:r>
          </w:p>
        </w:tc>
        <w:tc>
          <w:tcPr>
            <w:tcW w:w="7884" w:type="dxa"/>
          </w:tcPr>
          <w:p w:rsidR="006634EE" w:rsidRPr="008A47A5" w:rsidRDefault="00FD2EAC" w:rsidP="008A47A5">
            <w:pPr>
              <w:pStyle w:val="Bulletedtext"/>
            </w:pPr>
            <w:r>
              <w:t>Basic understanding of French.  Fluent with Google Translate.</w:t>
            </w:r>
          </w:p>
        </w:tc>
      </w:tr>
    </w:tbl>
    <w:p w:rsidR="006634EE" w:rsidRDefault="006634EE">
      <w:pPr>
        <w:pStyle w:val="Sectiondivid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7884"/>
      </w:tblGrid>
      <w:tr w:rsidR="006634EE">
        <w:trPr>
          <w:trHeight w:val="216"/>
        </w:trPr>
        <w:tc>
          <w:tcPr>
            <w:tcW w:w="2268" w:type="dxa"/>
          </w:tcPr>
          <w:p w:rsidR="006634EE" w:rsidRPr="00C538BE" w:rsidRDefault="00F67948" w:rsidP="00C538BE">
            <w:pPr>
              <w:pStyle w:val="Sectionheader"/>
            </w:pPr>
            <w:r w:rsidRPr="00C538BE">
              <w:t>Technology</w:t>
            </w:r>
          </w:p>
        </w:tc>
        <w:tc>
          <w:tcPr>
            <w:tcW w:w="7884" w:type="dxa"/>
          </w:tcPr>
          <w:p w:rsidR="006634EE" w:rsidRPr="008A47A5" w:rsidRDefault="00F67948" w:rsidP="00FD2EAC">
            <w:pPr>
              <w:pStyle w:val="Lefttext"/>
            </w:pPr>
            <w:r w:rsidRPr="008A47A5">
              <w:t xml:space="preserve">MS Office (Word/Excel/PowerPoint/Access/Project), Streaming Media, </w:t>
            </w:r>
            <w:r w:rsidRPr="008A47A5">
              <w:rPr>
                <w:rFonts w:eastAsia="MS Mincho"/>
              </w:rPr>
              <w:t>Windows</w:t>
            </w:r>
            <w:r w:rsidR="00FD2EAC">
              <w:rPr>
                <w:rFonts w:eastAsia="MS Mincho"/>
              </w:rPr>
              <w:t xml:space="preserve"> (all), Most </w:t>
            </w:r>
            <w:proofErr w:type="gramStart"/>
            <w:r w:rsidR="00FD2EAC">
              <w:rPr>
                <w:rFonts w:eastAsia="MS Mincho"/>
              </w:rPr>
              <w:t>anything  web</w:t>
            </w:r>
            <w:proofErr w:type="gramEnd"/>
            <w:r w:rsidR="00FD2EAC">
              <w:rPr>
                <w:rFonts w:eastAsia="MS Mincho"/>
              </w:rPr>
              <w:t xml:space="preserve"> based, Google Drive, POS Systems, Activation Portals, SNAP, can learn anything.</w:t>
            </w:r>
          </w:p>
        </w:tc>
      </w:tr>
    </w:tbl>
    <w:p w:rsidR="006634EE" w:rsidRPr="00B146CD" w:rsidRDefault="006634EE" w:rsidP="00B146CD">
      <w:pPr>
        <w:pStyle w:val="Sectiondivider"/>
      </w:pPr>
    </w:p>
    <w:sectPr w:rsidR="006634EE" w:rsidRPr="00B146CD" w:rsidSect="006634EE">
      <w:headerReference w:type="default" r:id="rId9"/>
      <w:headerReference w:type="first" r:id="rId10"/>
      <w:pgSz w:w="12240" w:h="15840" w:code="1"/>
      <w:pgMar w:top="720" w:right="1152" w:bottom="720" w:left="1152" w:header="106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4C5" w:rsidRDefault="008564C5">
      <w:r>
        <w:separator/>
      </w:r>
    </w:p>
  </w:endnote>
  <w:endnote w:type="continuationSeparator" w:id="0">
    <w:p w:rsidR="008564C5" w:rsidRDefault="0085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4C5" w:rsidRDefault="008564C5">
      <w:r>
        <w:separator/>
      </w:r>
    </w:p>
  </w:footnote>
  <w:footnote w:type="continuationSeparator" w:id="0">
    <w:p w:rsidR="008564C5" w:rsidRDefault="00856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000000"/>
      </w:tblBorders>
      <w:tblLook w:val="04A0" w:firstRow="1" w:lastRow="0" w:firstColumn="1" w:lastColumn="0" w:noHBand="0" w:noVBand="1"/>
    </w:tblPr>
    <w:tblGrid>
      <w:gridCol w:w="5076"/>
      <w:gridCol w:w="5076"/>
    </w:tblGrid>
    <w:tr w:rsidR="006634EE" w:rsidTr="008A47A5">
      <w:tc>
        <w:tcPr>
          <w:tcW w:w="5076" w:type="dxa"/>
          <w:shd w:val="clear" w:color="auto" w:fill="auto"/>
          <w:vAlign w:val="bottom"/>
        </w:tcPr>
        <w:p w:rsidR="006634EE" w:rsidRDefault="00F67948">
          <w:pPr>
            <w:rPr>
              <w:spacing w:val="-2"/>
              <w:sz w:val="28"/>
              <w:szCs w:val="28"/>
            </w:rPr>
          </w:pPr>
          <w:r>
            <w:t>Brian H. Valentine</w:t>
          </w:r>
        </w:p>
      </w:tc>
      <w:tc>
        <w:tcPr>
          <w:tcW w:w="5076" w:type="dxa"/>
          <w:shd w:val="clear" w:color="auto" w:fill="auto"/>
        </w:tcPr>
        <w:p w:rsidR="006634EE" w:rsidRDefault="00F67948">
          <w:pPr>
            <w:pStyle w:val="Page2Header"/>
          </w:pPr>
          <w:r>
            <w:t xml:space="preserve">Phone: 802-555-0121 </w:t>
          </w:r>
          <w:r>
            <w:rPr>
              <w:sz w:val="14"/>
              <w:szCs w:val="14"/>
            </w:rPr>
            <w:sym w:font="Wingdings 2" w:char="F098"/>
          </w:r>
          <w:r>
            <w:t xml:space="preserve">  Page Two</w:t>
          </w:r>
        </w:p>
      </w:tc>
    </w:tr>
  </w:tbl>
  <w:p w:rsidR="006634EE" w:rsidRDefault="006634EE" w:rsidP="008A47A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4EE" w:rsidRDefault="006634EE">
    <w:pPr>
      <w:pStyle w:val="SubmitResum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73A56"/>
    <w:multiLevelType w:val="hybridMultilevel"/>
    <w:tmpl w:val="5E7E88AC"/>
    <w:lvl w:ilvl="0" w:tplc="CE58BCEA">
      <w:start w:val="1"/>
      <w:numFmt w:val="bullet"/>
      <w:pStyle w:val="Travelbullets"/>
      <w:lvlText w:val=""/>
      <w:lvlJc w:val="left"/>
      <w:pPr>
        <w:ind w:left="720" w:hanging="360"/>
      </w:pPr>
      <w:rPr>
        <w:rFonts w:ascii="Wingdings 2" w:hAnsi="Wingdings 2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0746b7,#5183bf,#3c6aa2,#82a67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E0"/>
    <w:rsid w:val="001B429D"/>
    <w:rsid w:val="001C0C07"/>
    <w:rsid w:val="00290167"/>
    <w:rsid w:val="002E5EAB"/>
    <w:rsid w:val="00393A40"/>
    <w:rsid w:val="00525BF5"/>
    <w:rsid w:val="006634EE"/>
    <w:rsid w:val="00675E1B"/>
    <w:rsid w:val="008564C5"/>
    <w:rsid w:val="00891119"/>
    <w:rsid w:val="008A47A5"/>
    <w:rsid w:val="0095291B"/>
    <w:rsid w:val="00B0478C"/>
    <w:rsid w:val="00B146CD"/>
    <w:rsid w:val="00B47829"/>
    <w:rsid w:val="00C024E0"/>
    <w:rsid w:val="00C10B8D"/>
    <w:rsid w:val="00C538BE"/>
    <w:rsid w:val="00E35126"/>
    <w:rsid w:val="00F67948"/>
    <w:rsid w:val="00F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746b7,#5183bf,#3c6aa2,#82a67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BE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0C07"/>
    <w:pPr>
      <w:keepNext/>
      <w:spacing w:before="120"/>
      <w:jc w:val="center"/>
      <w:outlineLvl w:val="0"/>
    </w:pPr>
    <w:rPr>
      <w:rFonts w:asciiTheme="majorHAnsi" w:hAnsiTheme="majorHAnsi"/>
      <w:b/>
      <w:bCs/>
      <w:sz w:val="22"/>
    </w:rPr>
  </w:style>
  <w:style w:type="paragraph" w:styleId="Heading2">
    <w:name w:val="heading 2"/>
    <w:basedOn w:val="Normal"/>
    <w:next w:val="BodyText"/>
    <w:qFormat/>
    <w:rsid w:val="008A47A5"/>
    <w:pPr>
      <w:keepNext/>
      <w:tabs>
        <w:tab w:val="center" w:pos="4680"/>
        <w:tab w:val="right" w:pos="9360"/>
      </w:tabs>
      <w:spacing w:before="200" w:after="120"/>
      <w:ind w:left="360"/>
      <w:outlineLvl w:val="1"/>
    </w:pPr>
    <w:rPr>
      <w:rFonts w:asciiTheme="majorHAnsi" w:hAnsiTheme="majorHAnsi"/>
      <w:b/>
      <w:i/>
      <w:sz w:val="22"/>
      <w:szCs w:val="20"/>
    </w:rPr>
  </w:style>
  <w:style w:type="paragraph" w:styleId="Heading3">
    <w:name w:val="heading 3"/>
    <w:basedOn w:val="Normal"/>
    <w:next w:val="BodyText"/>
    <w:qFormat/>
    <w:rsid w:val="008A47A5"/>
    <w:pPr>
      <w:keepNext/>
      <w:tabs>
        <w:tab w:val="center" w:pos="4680"/>
        <w:tab w:val="right" w:pos="9360"/>
      </w:tabs>
      <w:spacing w:before="80" w:after="120"/>
      <w:ind w:left="3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6634EE"/>
    <w:rPr>
      <w:sz w:val="16"/>
      <w:szCs w:val="16"/>
    </w:rPr>
  </w:style>
  <w:style w:type="paragraph" w:styleId="CommentText">
    <w:name w:val="annotation text"/>
    <w:basedOn w:val="Normal"/>
    <w:semiHidden/>
    <w:rsid w:val="006634EE"/>
    <w:rPr>
      <w:sz w:val="20"/>
      <w:szCs w:val="20"/>
    </w:rPr>
  </w:style>
  <w:style w:type="paragraph" w:styleId="BodyTextIndent">
    <w:name w:val="Body Text Indent"/>
    <w:basedOn w:val="Normal"/>
    <w:semiHidden/>
    <w:rsid w:val="006634EE"/>
    <w:pPr>
      <w:tabs>
        <w:tab w:val="center" w:pos="4680"/>
        <w:tab w:val="right" w:pos="9360"/>
      </w:tabs>
      <w:ind w:left="360"/>
    </w:pPr>
    <w:rPr>
      <w:sz w:val="22"/>
    </w:rPr>
  </w:style>
  <w:style w:type="paragraph" w:styleId="BodyText">
    <w:name w:val="Body Text"/>
    <w:basedOn w:val="Normal"/>
    <w:semiHidden/>
    <w:rsid w:val="006634EE"/>
    <w:pPr>
      <w:spacing w:after="120"/>
      <w:ind w:left="360"/>
      <w:jc w:val="both"/>
    </w:pPr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6634E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634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3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4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34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4E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34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4EE"/>
    <w:rPr>
      <w:sz w:val="24"/>
      <w:szCs w:val="24"/>
    </w:rPr>
  </w:style>
  <w:style w:type="paragraph" w:customStyle="1" w:styleId="LocationPreferences">
    <w:name w:val="Location Preferences"/>
    <w:basedOn w:val="Normal"/>
    <w:link w:val="LocationPreferencesChar"/>
    <w:qFormat/>
    <w:rsid w:val="00B146CD"/>
    <w:pPr>
      <w:jc w:val="center"/>
    </w:pPr>
    <w:rPr>
      <w:rFonts w:asciiTheme="majorHAnsi" w:hAnsiTheme="majorHAnsi" w:cs="Tahoma"/>
      <w:spacing w:val="20"/>
      <w:sz w:val="20"/>
      <w:szCs w:val="22"/>
    </w:rPr>
  </w:style>
  <w:style w:type="character" w:customStyle="1" w:styleId="LocationPreferencesChar">
    <w:name w:val="Location Preferences Char"/>
    <w:basedOn w:val="DefaultParagraphFont"/>
    <w:link w:val="LocationPreferences"/>
    <w:rsid w:val="00B146CD"/>
    <w:rPr>
      <w:rFonts w:asciiTheme="majorHAnsi" w:hAnsiTheme="majorHAnsi" w:cs="Tahoma"/>
      <w:spacing w:val="20"/>
      <w:szCs w:val="22"/>
    </w:rPr>
  </w:style>
  <w:style w:type="paragraph" w:customStyle="1" w:styleId="Sectionheader">
    <w:name w:val="Section header"/>
    <w:basedOn w:val="Normal"/>
    <w:qFormat/>
    <w:rsid w:val="001C0C07"/>
    <w:rPr>
      <w:rFonts w:asciiTheme="majorHAnsi" w:hAnsiTheme="majorHAnsi"/>
      <w:b/>
      <w:spacing w:val="-2"/>
    </w:rPr>
  </w:style>
  <w:style w:type="paragraph" w:customStyle="1" w:styleId="Sectiondivider">
    <w:name w:val="Section divider"/>
    <w:basedOn w:val="Normal"/>
    <w:link w:val="SectiondividerChar"/>
    <w:qFormat/>
    <w:rsid w:val="001C0C07"/>
    <w:pPr>
      <w:pBdr>
        <w:bottom w:val="single" w:sz="18" w:space="1" w:color="auto"/>
      </w:pBdr>
      <w:spacing w:after="120"/>
      <w:jc w:val="both"/>
    </w:pPr>
    <w:rPr>
      <w:b/>
      <w:spacing w:val="-2"/>
      <w:sz w:val="16"/>
      <w:szCs w:val="16"/>
    </w:rPr>
  </w:style>
  <w:style w:type="character" w:customStyle="1" w:styleId="SectiondividerChar">
    <w:name w:val="Section divider Char"/>
    <w:basedOn w:val="DefaultParagraphFont"/>
    <w:link w:val="Sectiondivider"/>
    <w:rsid w:val="001C0C07"/>
    <w:rPr>
      <w:rFonts w:asciiTheme="minorHAnsi" w:hAnsiTheme="minorHAnsi"/>
      <w:b/>
      <w:spacing w:val="-2"/>
      <w:sz w:val="16"/>
      <w:szCs w:val="16"/>
    </w:rPr>
  </w:style>
  <w:style w:type="paragraph" w:customStyle="1" w:styleId="Bulletedtext">
    <w:name w:val="Bulleted text"/>
    <w:basedOn w:val="Normal"/>
    <w:qFormat/>
    <w:rsid w:val="001C0C07"/>
    <w:pPr>
      <w:spacing w:before="80"/>
      <w:ind w:left="360" w:hanging="360"/>
    </w:pPr>
    <w:rPr>
      <w:sz w:val="20"/>
      <w:szCs w:val="20"/>
    </w:rPr>
  </w:style>
  <w:style w:type="paragraph" w:customStyle="1" w:styleId="Lefttext">
    <w:name w:val="Left text"/>
    <w:basedOn w:val="Normal"/>
    <w:qFormat/>
    <w:rsid w:val="001C0C07"/>
    <w:rPr>
      <w:rFonts w:cs="Tahoma"/>
      <w:sz w:val="20"/>
      <w:szCs w:val="20"/>
    </w:rPr>
  </w:style>
  <w:style w:type="paragraph" w:customStyle="1" w:styleId="Accomplishmentsintroitalics">
    <w:name w:val="Accomplishments intro italics"/>
    <w:basedOn w:val="Normal"/>
    <w:qFormat/>
    <w:rsid w:val="001C0C07"/>
    <w:pPr>
      <w:spacing w:before="40" w:after="80"/>
    </w:pPr>
    <w:rPr>
      <w:rFonts w:cs="Tahoma"/>
      <w:i/>
      <w:spacing w:val="-2"/>
      <w:sz w:val="20"/>
      <w:szCs w:val="20"/>
    </w:rPr>
  </w:style>
  <w:style w:type="paragraph" w:customStyle="1" w:styleId="Travelbullets">
    <w:name w:val="Travel bullets"/>
    <w:basedOn w:val="Normal"/>
    <w:qFormat/>
    <w:rsid w:val="00C538BE"/>
    <w:pPr>
      <w:numPr>
        <w:numId w:val="1"/>
      </w:numPr>
      <w:ind w:left="360"/>
      <w:jc w:val="both"/>
    </w:pPr>
    <w:rPr>
      <w:sz w:val="20"/>
      <w:szCs w:val="20"/>
    </w:rPr>
  </w:style>
  <w:style w:type="paragraph" w:customStyle="1" w:styleId="Job">
    <w:name w:val="Job"/>
    <w:basedOn w:val="Normal"/>
    <w:qFormat/>
    <w:rsid w:val="008A47A5"/>
    <w:pPr>
      <w:spacing w:before="40" w:after="20"/>
    </w:pPr>
    <w:rPr>
      <w:rFonts w:asciiTheme="majorHAnsi" w:hAnsiTheme="majorHAnsi"/>
      <w:b/>
      <w:sz w:val="20"/>
      <w:szCs w:val="20"/>
    </w:rPr>
  </w:style>
  <w:style w:type="paragraph" w:customStyle="1" w:styleId="Page2Header">
    <w:name w:val="Page 2 Header"/>
    <w:basedOn w:val="Normal"/>
    <w:qFormat/>
    <w:rsid w:val="006634EE"/>
    <w:pPr>
      <w:spacing w:before="120"/>
      <w:jc w:val="right"/>
    </w:pPr>
    <w:rPr>
      <w:rFonts w:ascii="Book Antiqua" w:hAnsi="Book Antiqua" w:cs="Tahoma"/>
      <w:sz w:val="22"/>
      <w:szCs w:val="22"/>
    </w:rPr>
  </w:style>
  <w:style w:type="paragraph" w:customStyle="1" w:styleId="AddressLine">
    <w:name w:val="Address Line"/>
    <w:basedOn w:val="Normal"/>
    <w:link w:val="AddressLineChar"/>
    <w:qFormat/>
    <w:rsid w:val="00C538BE"/>
    <w:pPr>
      <w:jc w:val="center"/>
    </w:pPr>
    <w:rPr>
      <w:rFonts w:asciiTheme="majorHAnsi" w:hAnsiTheme="majorHAnsi" w:cs="Tahoma"/>
      <w:sz w:val="18"/>
      <w:szCs w:val="19"/>
    </w:rPr>
  </w:style>
  <w:style w:type="character" w:customStyle="1" w:styleId="AddressLineChar">
    <w:name w:val="Address Line Char"/>
    <w:basedOn w:val="DefaultParagraphFont"/>
    <w:link w:val="AddressLine"/>
    <w:rsid w:val="00C538BE"/>
    <w:rPr>
      <w:rFonts w:asciiTheme="majorHAnsi" w:hAnsiTheme="majorHAnsi" w:cs="Tahoma"/>
      <w:color w:val="FFFFFF"/>
      <w:sz w:val="18"/>
      <w:szCs w:val="19"/>
    </w:rPr>
  </w:style>
  <w:style w:type="character" w:customStyle="1" w:styleId="Heading1Char">
    <w:name w:val="Heading 1 Char"/>
    <w:basedOn w:val="DefaultParagraphFont"/>
    <w:link w:val="Heading1"/>
    <w:rsid w:val="001C0C07"/>
    <w:rPr>
      <w:rFonts w:asciiTheme="majorHAnsi" w:hAnsiTheme="majorHAnsi"/>
      <w:b/>
      <w:bCs/>
      <w:sz w:val="22"/>
      <w:szCs w:val="24"/>
    </w:rPr>
  </w:style>
  <w:style w:type="paragraph" w:customStyle="1" w:styleId="SubmitResume">
    <w:name w:val="Submit Resume"/>
    <w:basedOn w:val="Normal"/>
    <w:rsid w:val="006634EE"/>
    <w:pPr>
      <w:spacing w:before="100"/>
    </w:pPr>
    <w:rPr>
      <w:rFonts w:ascii="Verdana" w:hAnsi="Verdana" w:cs="MS Shell Dlg"/>
      <w:i/>
      <w:color w:val="333399"/>
      <w:sz w:val="16"/>
      <w:szCs w:val="15"/>
    </w:rPr>
  </w:style>
  <w:style w:type="paragraph" w:customStyle="1" w:styleId="ResumeName">
    <w:name w:val="Resume Name"/>
    <w:basedOn w:val="Heading1"/>
    <w:qFormat/>
    <w:rsid w:val="001C0C07"/>
    <w:rPr>
      <w:sz w:val="32"/>
    </w:rPr>
  </w:style>
  <w:style w:type="character" w:customStyle="1" w:styleId="Regions">
    <w:name w:val="Regions"/>
    <w:basedOn w:val="DefaultParagraphFont"/>
    <w:uiPriority w:val="1"/>
    <w:rsid w:val="00B146CD"/>
    <w:rPr>
      <w:rFonts w:asciiTheme="majorHAnsi" w:eastAsia="MS Mincho" w:hAnsiTheme="majorHAnsi" w:cs="Tahoma"/>
      <w:i/>
      <w:spacing w:val="20"/>
      <w:sz w:val="20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BE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0C07"/>
    <w:pPr>
      <w:keepNext/>
      <w:spacing w:before="120"/>
      <w:jc w:val="center"/>
      <w:outlineLvl w:val="0"/>
    </w:pPr>
    <w:rPr>
      <w:rFonts w:asciiTheme="majorHAnsi" w:hAnsiTheme="majorHAnsi"/>
      <w:b/>
      <w:bCs/>
      <w:sz w:val="22"/>
    </w:rPr>
  </w:style>
  <w:style w:type="paragraph" w:styleId="Heading2">
    <w:name w:val="heading 2"/>
    <w:basedOn w:val="Normal"/>
    <w:next w:val="BodyText"/>
    <w:qFormat/>
    <w:rsid w:val="008A47A5"/>
    <w:pPr>
      <w:keepNext/>
      <w:tabs>
        <w:tab w:val="center" w:pos="4680"/>
        <w:tab w:val="right" w:pos="9360"/>
      </w:tabs>
      <w:spacing w:before="200" w:after="120"/>
      <w:ind w:left="360"/>
      <w:outlineLvl w:val="1"/>
    </w:pPr>
    <w:rPr>
      <w:rFonts w:asciiTheme="majorHAnsi" w:hAnsiTheme="majorHAnsi"/>
      <w:b/>
      <w:i/>
      <w:sz w:val="22"/>
      <w:szCs w:val="20"/>
    </w:rPr>
  </w:style>
  <w:style w:type="paragraph" w:styleId="Heading3">
    <w:name w:val="heading 3"/>
    <w:basedOn w:val="Normal"/>
    <w:next w:val="BodyText"/>
    <w:qFormat/>
    <w:rsid w:val="008A47A5"/>
    <w:pPr>
      <w:keepNext/>
      <w:tabs>
        <w:tab w:val="center" w:pos="4680"/>
        <w:tab w:val="right" w:pos="9360"/>
      </w:tabs>
      <w:spacing w:before="80" w:after="120"/>
      <w:ind w:left="3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6634EE"/>
    <w:rPr>
      <w:sz w:val="16"/>
      <w:szCs w:val="16"/>
    </w:rPr>
  </w:style>
  <w:style w:type="paragraph" w:styleId="CommentText">
    <w:name w:val="annotation text"/>
    <w:basedOn w:val="Normal"/>
    <w:semiHidden/>
    <w:rsid w:val="006634EE"/>
    <w:rPr>
      <w:sz w:val="20"/>
      <w:szCs w:val="20"/>
    </w:rPr>
  </w:style>
  <w:style w:type="paragraph" w:styleId="BodyTextIndent">
    <w:name w:val="Body Text Indent"/>
    <w:basedOn w:val="Normal"/>
    <w:semiHidden/>
    <w:rsid w:val="006634EE"/>
    <w:pPr>
      <w:tabs>
        <w:tab w:val="center" w:pos="4680"/>
        <w:tab w:val="right" w:pos="9360"/>
      </w:tabs>
      <w:ind w:left="360"/>
    </w:pPr>
    <w:rPr>
      <w:sz w:val="22"/>
    </w:rPr>
  </w:style>
  <w:style w:type="paragraph" w:styleId="BodyText">
    <w:name w:val="Body Text"/>
    <w:basedOn w:val="Normal"/>
    <w:semiHidden/>
    <w:rsid w:val="006634EE"/>
    <w:pPr>
      <w:spacing w:after="120"/>
      <w:ind w:left="360"/>
      <w:jc w:val="both"/>
    </w:pPr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6634E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634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3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4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34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4E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34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4EE"/>
    <w:rPr>
      <w:sz w:val="24"/>
      <w:szCs w:val="24"/>
    </w:rPr>
  </w:style>
  <w:style w:type="paragraph" w:customStyle="1" w:styleId="LocationPreferences">
    <w:name w:val="Location Preferences"/>
    <w:basedOn w:val="Normal"/>
    <w:link w:val="LocationPreferencesChar"/>
    <w:qFormat/>
    <w:rsid w:val="00B146CD"/>
    <w:pPr>
      <w:jc w:val="center"/>
    </w:pPr>
    <w:rPr>
      <w:rFonts w:asciiTheme="majorHAnsi" w:hAnsiTheme="majorHAnsi" w:cs="Tahoma"/>
      <w:spacing w:val="20"/>
      <w:sz w:val="20"/>
      <w:szCs w:val="22"/>
    </w:rPr>
  </w:style>
  <w:style w:type="character" w:customStyle="1" w:styleId="LocationPreferencesChar">
    <w:name w:val="Location Preferences Char"/>
    <w:basedOn w:val="DefaultParagraphFont"/>
    <w:link w:val="LocationPreferences"/>
    <w:rsid w:val="00B146CD"/>
    <w:rPr>
      <w:rFonts w:asciiTheme="majorHAnsi" w:hAnsiTheme="majorHAnsi" w:cs="Tahoma"/>
      <w:spacing w:val="20"/>
      <w:szCs w:val="22"/>
    </w:rPr>
  </w:style>
  <w:style w:type="paragraph" w:customStyle="1" w:styleId="Sectionheader">
    <w:name w:val="Section header"/>
    <w:basedOn w:val="Normal"/>
    <w:qFormat/>
    <w:rsid w:val="001C0C07"/>
    <w:rPr>
      <w:rFonts w:asciiTheme="majorHAnsi" w:hAnsiTheme="majorHAnsi"/>
      <w:b/>
      <w:spacing w:val="-2"/>
    </w:rPr>
  </w:style>
  <w:style w:type="paragraph" w:customStyle="1" w:styleId="Sectiondivider">
    <w:name w:val="Section divider"/>
    <w:basedOn w:val="Normal"/>
    <w:link w:val="SectiondividerChar"/>
    <w:qFormat/>
    <w:rsid w:val="001C0C07"/>
    <w:pPr>
      <w:pBdr>
        <w:bottom w:val="single" w:sz="18" w:space="1" w:color="auto"/>
      </w:pBdr>
      <w:spacing w:after="120"/>
      <w:jc w:val="both"/>
    </w:pPr>
    <w:rPr>
      <w:b/>
      <w:spacing w:val="-2"/>
      <w:sz w:val="16"/>
      <w:szCs w:val="16"/>
    </w:rPr>
  </w:style>
  <w:style w:type="character" w:customStyle="1" w:styleId="SectiondividerChar">
    <w:name w:val="Section divider Char"/>
    <w:basedOn w:val="DefaultParagraphFont"/>
    <w:link w:val="Sectiondivider"/>
    <w:rsid w:val="001C0C07"/>
    <w:rPr>
      <w:rFonts w:asciiTheme="minorHAnsi" w:hAnsiTheme="minorHAnsi"/>
      <w:b/>
      <w:spacing w:val="-2"/>
      <w:sz w:val="16"/>
      <w:szCs w:val="16"/>
    </w:rPr>
  </w:style>
  <w:style w:type="paragraph" w:customStyle="1" w:styleId="Bulletedtext">
    <w:name w:val="Bulleted text"/>
    <w:basedOn w:val="Normal"/>
    <w:qFormat/>
    <w:rsid w:val="001C0C07"/>
    <w:pPr>
      <w:spacing w:before="80"/>
      <w:ind w:left="360" w:hanging="360"/>
    </w:pPr>
    <w:rPr>
      <w:sz w:val="20"/>
      <w:szCs w:val="20"/>
    </w:rPr>
  </w:style>
  <w:style w:type="paragraph" w:customStyle="1" w:styleId="Lefttext">
    <w:name w:val="Left text"/>
    <w:basedOn w:val="Normal"/>
    <w:qFormat/>
    <w:rsid w:val="001C0C07"/>
    <w:rPr>
      <w:rFonts w:cs="Tahoma"/>
      <w:sz w:val="20"/>
      <w:szCs w:val="20"/>
    </w:rPr>
  </w:style>
  <w:style w:type="paragraph" w:customStyle="1" w:styleId="Accomplishmentsintroitalics">
    <w:name w:val="Accomplishments intro italics"/>
    <w:basedOn w:val="Normal"/>
    <w:qFormat/>
    <w:rsid w:val="001C0C07"/>
    <w:pPr>
      <w:spacing w:before="40" w:after="80"/>
    </w:pPr>
    <w:rPr>
      <w:rFonts w:cs="Tahoma"/>
      <w:i/>
      <w:spacing w:val="-2"/>
      <w:sz w:val="20"/>
      <w:szCs w:val="20"/>
    </w:rPr>
  </w:style>
  <w:style w:type="paragraph" w:customStyle="1" w:styleId="Travelbullets">
    <w:name w:val="Travel bullets"/>
    <w:basedOn w:val="Normal"/>
    <w:qFormat/>
    <w:rsid w:val="00C538BE"/>
    <w:pPr>
      <w:numPr>
        <w:numId w:val="1"/>
      </w:numPr>
      <w:ind w:left="360"/>
      <w:jc w:val="both"/>
    </w:pPr>
    <w:rPr>
      <w:sz w:val="20"/>
      <w:szCs w:val="20"/>
    </w:rPr>
  </w:style>
  <w:style w:type="paragraph" w:customStyle="1" w:styleId="Job">
    <w:name w:val="Job"/>
    <w:basedOn w:val="Normal"/>
    <w:qFormat/>
    <w:rsid w:val="008A47A5"/>
    <w:pPr>
      <w:spacing w:before="40" w:after="20"/>
    </w:pPr>
    <w:rPr>
      <w:rFonts w:asciiTheme="majorHAnsi" w:hAnsiTheme="majorHAnsi"/>
      <w:b/>
      <w:sz w:val="20"/>
      <w:szCs w:val="20"/>
    </w:rPr>
  </w:style>
  <w:style w:type="paragraph" w:customStyle="1" w:styleId="Page2Header">
    <w:name w:val="Page 2 Header"/>
    <w:basedOn w:val="Normal"/>
    <w:qFormat/>
    <w:rsid w:val="006634EE"/>
    <w:pPr>
      <w:spacing w:before="120"/>
      <w:jc w:val="right"/>
    </w:pPr>
    <w:rPr>
      <w:rFonts w:ascii="Book Antiqua" w:hAnsi="Book Antiqua" w:cs="Tahoma"/>
      <w:sz w:val="22"/>
      <w:szCs w:val="22"/>
    </w:rPr>
  </w:style>
  <w:style w:type="paragraph" w:customStyle="1" w:styleId="AddressLine">
    <w:name w:val="Address Line"/>
    <w:basedOn w:val="Normal"/>
    <w:link w:val="AddressLineChar"/>
    <w:qFormat/>
    <w:rsid w:val="00C538BE"/>
    <w:pPr>
      <w:jc w:val="center"/>
    </w:pPr>
    <w:rPr>
      <w:rFonts w:asciiTheme="majorHAnsi" w:hAnsiTheme="majorHAnsi" w:cs="Tahoma"/>
      <w:sz w:val="18"/>
      <w:szCs w:val="19"/>
    </w:rPr>
  </w:style>
  <w:style w:type="character" w:customStyle="1" w:styleId="AddressLineChar">
    <w:name w:val="Address Line Char"/>
    <w:basedOn w:val="DefaultParagraphFont"/>
    <w:link w:val="AddressLine"/>
    <w:rsid w:val="00C538BE"/>
    <w:rPr>
      <w:rFonts w:asciiTheme="majorHAnsi" w:hAnsiTheme="majorHAnsi" w:cs="Tahoma"/>
      <w:color w:val="FFFFFF"/>
      <w:sz w:val="18"/>
      <w:szCs w:val="19"/>
    </w:rPr>
  </w:style>
  <w:style w:type="character" w:customStyle="1" w:styleId="Heading1Char">
    <w:name w:val="Heading 1 Char"/>
    <w:basedOn w:val="DefaultParagraphFont"/>
    <w:link w:val="Heading1"/>
    <w:rsid w:val="001C0C07"/>
    <w:rPr>
      <w:rFonts w:asciiTheme="majorHAnsi" w:hAnsiTheme="majorHAnsi"/>
      <w:b/>
      <w:bCs/>
      <w:sz w:val="22"/>
      <w:szCs w:val="24"/>
    </w:rPr>
  </w:style>
  <w:style w:type="paragraph" w:customStyle="1" w:styleId="SubmitResume">
    <w:name w:val="Submit Resume"/>
    <w:basedOn w:val="Normal"/>
    <w:rsid w:val="006634EE"/>
    <w:pPr>
      <w:spacing w:before="100"/>
    </w:pPr>
    <w:rPr>
      <w:rFonts w:ascii="Verdana" w:hAnsi="Verdana" w:cs="MS Shell Dlg"/>
      <w:i/>
      <w:color w:val="333399"/>
      <w:sz w:val="16"/>
      <w:szCs w:val="15"/>
    </w:rPr>
  </w:style>
  <w:style w:type="paragraph" w:customStyle="1" w:styleId="ResumeName">
    <w:name w:val="Resume Name"/>
    <w:basedOn w:val="Heading1"/>
    <w:qFormat/>
    <w:rsid w:val="001C0C07"/>
    <w:rPr>
      <w:sz w:val="32"/>
    </w:rPr>
  </w:style>
  <w:style w:type="character" w:customStyle="1" w:styleId="Regions">
    <w:name w:val="Regions"/>
    <w:basedOn w:val="DefaultParagraphFont"/>
    <w:uiPriority w:val="1"/>
    <w:rsid w:val="00B146CD"/>
    <w:rPr>
      <w:rFonts w:asciiTheme="majorHAnsi" w:eastAsia="MS Mincho" w:hAnsiTheme="majorHAnsi" w:cs="Tahoma"/>
      <w:i/>
      <w:spacing w:val="20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%20Rosenau\AppData\Roaming\Microsoft\Templates\MN_SalesMgr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Book Antiqu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7F0D14F-DD7F-42FD-AA4B-F41F7782F3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MN_SalesMgrResume</Template>
  <TotalTime>43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Manager resume</vt:lpstr>
    </vt:vector>
  </TitlesOfParts>
  <Manager>Advanced Career Systems, Inc.</Manager>
  <Company/>
  <LinksUpToDate>false</LinksUpToDate>
  <CharactersWithSpaces>2323</CharactersWithSpaces>
  <SharedDoc>false</SharedDoc>
  <HLinks>
    <vt:vector size="6" baseType="variant"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http://clk.atdmt.com/MON/go/140269936/direct/01/</vt:lpwstr>
      </vt:variant>
      <vt:variant>
        <vt:lpwstr>
        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Manager resume</dc:title>
  <dc:creator>Dan Rosenau</dc:creator>
  <cp:lastModifiedBy>Dan Rosenau</cp:lastModifiedBy>
  <cp:revision>2</cp:revision>
  <cp:lastPrinted>2009-05-06T16:36:00Z</cp:lastPrinted>
  <dcterms:created xsi:type="dcterms:W3CDTF">2012-11-13T19:12:00Z</dcterms:created>
  <dcterms:modified xsi:type="dcterms:W3CDTF">2012-11-13T19:55:00Z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TC103786429990</vt:lpwstr>
  </property>
</Properties>
</file>